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BD34" w14:textId="77777777" w:rsidR="00E27071" w:rsidRDefault="00E27071" w:rsidP="00023AAC">
      <w:pPr>
        <w:tabs>
          <w:tab w:val="left" w:pos="1701"/>
          <w:tab w:val="left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9454F7" w14:textId="77777777" w:rsidR="00B84D7F" w:rsidRDefault="00B84D7F" w:rsidP="00FD024A">
      <w:pPr>
        <w:tabs>
          <w:tab w:val="left" w:pos="1701"/>
          <w:tab w:val="left" w:pos="7797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8896422" w14:textId="50BD08E6" w:rsidR="00FD024A" w:rsidRDefault="00FF5F50" w:rsidP="00FD024A">
      <w:pPr>
        <w:tabs>
          <w:tab w:val="left" w:pos="1701"/>
          <w:tab w:val="left" w:pos="7797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Aktivitets-k</w:t>
      </w:r>
      <w:r w:rsidR="00FD024A" w:rsidRPr="0086167A">
        <w:rPr>
          <w:rFonts w:ascii="Arial" w:hAnsi="Arial" w:cs="Arial"/>
          <w:b/>
          <w:sz w:val="40"/>
          <w:szCs w:val="40"/>
          <w:u w:val="single"/>
        </w:rPr>
        <w:t>alender 20</w:t>
      </w:r>
      <w:r w:rsidR="00F32D63">
        <w:rPr>
          <w:rFonts w:ascii="Arial" w:hAnsi="Arial" w:cs="Arial"/>
          <w:b/>
          <w:sz w:val="40"/>
          <w:szCs w:val="40"/>
          <w:u w:val="single"/>
        </w:rPr>
        <w:t>2</w:t>
      </w:r>
      <w:r w:rsidR="00E803EB">
        <w:rPr>
          <w:rFonts w:ascii="Arial" w:hAnsi="Arial" w:cs="Arial"/>
          <w:b/>
          <w:sz w:val="40"/>
          <w:szCs w:val="40"/>
          <w:u w:val="single"/>
        </w:rPr>
        <w:t>5</w:t>
      </w:r>
    </w:p>
    <w:p w14:paraId="4FFEF1F0" w14:textId="77777777" w:rsidR="00B84D7F" w:rsidRPr="0086167A" w:rsidRDefault="00B84D7F" w:rsidP="00FD024A">
      <w:pPr>
        <w:tabs>
          <w:tab w:val="left" w:pos="1701"/>
          <w:tab w:val="left" w:pos="7797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9D34A17" w14:textId="77777777" w:rsidR="003D1582" w:rsidRPr="00834CD8" w:rsidRDefault="003D1582" w:rsidP="00FD024A">
      <w:pPr>
        <w:tabs>
          <w:tab w:val="left" w:pos="1701"/>
          <w:tab w:val="left" w:pos="779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-Gitter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629"/>
        <w:gridCol w:w="1498"/>
        <w:gridCol w:w="3083"/>
        <w:gridCol w:w="2107"/>
        <w:gridCol w:w="1879"/>
      </w:tblGrid>
      <w:tr w:rsidR="002B05AE" w14:paraId="4E28BB36" w14:textId="77777777" w:rsidTr="00233EFD">
        <w:tc>
          <w:tcPr>
            <w:tcW w:w="1664" w:type="dxa"/>
          </w:tcPr>
          <w:p w14:paraId="09CE10C0" w14:textId="77777777" w:rsidR="002B05AE" w:rsidRPr="003D1582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D1582">
              <w:rPr>
                <w:rFonts w:ascii="Arial" w:hAnsi="Arial" w:cs="Arial"/>
                <w:b/>
                <w:sz w:val="36"/>
                <w:szCs w:val="36"/>
              </w:rPr>
              <w:t>Måned</w:t>
            </w:r>
          </w:p>
        </w:tc>
        <w:tc>
          <w:tcPr>
            <w:tcW w:w="1502" w:type="dxa"/>
          </w:tcPr>
          <w:p w14:paraId="416558A9" w14:textId="77777777" w:rsidR="002B05AE" w:rsidRPr="003D1582" w:rsidRDefault="002B05AE" w:rsidP="004D3896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3D1582">
              <w:rPr>
                <w:rFonts w:ascii="Arial" w:hAnsi="Arial" w:cs="Arial"/>
                <w:b/>
                <w:sz w:val="36"/>
                <w:szCs w:val="36"/>
              </w:rPr>
              <w:t>Dato</w:t>
            </w:r>
          </w:p>
        </w:tc>
        <w:tc>
          <w:tcPr>
            <w:tcW w:w="3179" w:type="dxa"/>
          </w:tcPr>
          <w:p w14:paraId="68072D19" w14:textId="77777777" w:rsidR="002B05AE" w:rsidRPr="003D1582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D1582">
              <w:rPr>
                <w:rFonts w:ascii="Arial" w:hAnsi="Arial" w:cs="Arial"/>
                <w:b/>
                <w:sz w:val="36"/>
                <w:szCs w:val="36"/>
              </w:rPr>
              <w:t>Hvad</w:t>
            </w:r>
          </w:p>
        </w:tc>
        <w:tc>
          <w:tcPr>
            <w:tcW w:w="2164" w:type="dxa"/>
          </w:tcPr>
          <w:p w14:paraId="765A12E3" w14:textId="77777777" w:rsidR="002B05AE" w:rsidRPr="003D1582" w:rsidRDefault="002B05AE" w:rsidP="009511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3D1582">
              <w:rPr>
                <w:rFonts w:ascii="Arial" w:hAnsi="Arial" w:cs="Arial"/>
                <w:b/>
                <w:sz w:val="36"/>
                <w:szCs w:val="36"/>
              </w:rPr>
              <w:t>Hvor</w:t>
            </w:r>
          </w:p>
        </w:tc>
        <w:tc>
          <w:tcPr>
            <w:tcW w:w="1913" w:type="dxa"/>
          </w:tcPr>
          <w:p w14:paraId="78938380" w14:textId="77777777" w:rsidR="002B05AE" w:rsidRPr="003D1582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D1582">
              <w:rPr>
                <w:rFonts w:ascii="Arial" w:hAnsi="Arial" w:cs="Arial"/>
                <w:b/>
                <w:sz w:val="36"/>
                <w:szCs w:val="36"/>
              </w:rPr>
              <w:t>Arrangør</w:t>
            </w:r>
          </w:p>
        </w:tc>
      </w:tr>
      <w:tr w:rsidR="002B05AE" w14:paraId="0E01C41C" w14:textId="77777777" w:rsidTr="00233EFD">
        <w:tc>
          <w:tcPr>
            <w:tcW w:w="1664" w:type="dxa"/>
          </w:tcPr>
          <w:p w14:paraId="0BA2EE3F" w14:textId="77777777" w:rsidR="002B05AE" w:rsidRPr="002B05AE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Marts</w:t>
            </w:r>
          </w:p>
        </w:tc>
        <w:tc>
          <w:tcPr>
            <w:tcW w:w="1502" w:type="dxa"/>
          </w:tcPr>
          <w:p w14:paraId="26B6DF2D" w14:textId="613116E3" w:rsidR="002B05AE" w:rsidRDefault="006A4655" w:rsidP="004D3896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Tirsd.d.</w:t>
            </w:r>
            <w:r w:rsidR="00E803EB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049AA262" w14:textId="209F7A5B" w:rsidR="006A4655" w:rsidRPr="002B05AE" w:rsidRDefault="00E803EB" w:rsidP="004D3896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12</w:t>
            </w:r>
          </w:p>
        </w:tc>
        <w:tc>
          <w:tcPr>
            <w:tcW w:w="3179" w:type="dxa"/>
          </w:tcPr>
          <w:p w14:paraId="3B54459F" w14:textId="77777777" w:rsidR="002B05AE" w:rsidRPr="002B05AE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Årsmøde</w:t>
            </w:r>
          </w:p>
        </w:tc>
        <w:tc>
          <w:tcPr>
            <w:tcW w:w="2164" w:type="dxa"/>
          </w:tcPr>
          <w:p w14:paraId="2AFFAB32" w14:textId="279513C0" w:rsidR="002B05AE" w:rsidRPr="002B05AE" w:rsidRDefault="009511EB" w:rsidP="009511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Multihuset, </w:t>
            </w:r>
            <w:r>
              <w:rPr>
                <w:rFonts w:ascii="Arial" w:hAnsi="Arial" w:cs="Arial"/>
                <w:sz w:val="24"/>
                <w:szCs w:val="24"/>
              </w:rPr>
              <w:br/>
              <w:t>Østerlars</w:t>
            </w:r>
          </w:p>
        </w:tc>
        <w:tc>
          <w:tcPr>
            <w:tcW w:w="1913" w:type="dxa"/>
          </w:tcPr>
          <w:p w14:paraId="2D576D1D" w14:textId="77777777" w:rsidR="002B05AE" w:rsidRPr="002B05AE" w:rsidRDefault="002B05AE" w:rsidP="009B79A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KU</w:t>
            </w:r>
          </w:p>
        </w:tc>
      </w:tr>
      <w:tr w:rsidR="005E1F75" w14:paraId="73877F87" w14:textId="77777777" w:rsidTr="00233EFD">
        <w:tc>
          <w:tcPr>
            <w:tcW w:w="1664" w:type="dxa"/>
          </w:tcPr>
          <w:p w14:paraId="74CD2017" w14:textId="3A77DAEB" w:rsidR="005E1F75" w:rsidRPr="002B05AE" w:rsidRDefault="007A59C0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April</w:t>
            </w:r>
          </w:p>
        </w:tc>
        <w:tc>
          <w:tcPr>
            <w:tcW w:w="1502" w:type="dxa"/>
          </w:tcPr>
          <w:p w14:paraId="7C54FBDA" w14:textId="3C0CBF93" w:rsidR="005E1F75" w:rsidRPr="002B05AE" w:rsidRDefault="00D720E5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</w:t>
            </w:r>
            <w:r w:rsidR="005E1F75">
              <w:rPr>
                <w:rFonts w:ascii="Arial" w:hAnsi="Arial" w:cs="Arial"/>
                <w:sz w:val="24"/>
                <w:szCs w:val="24"/>
              </w:rPr>
              <w:t>sd.d.</w:t>
            </w:r>
            <w:r w:rsidR="00E803EB">
              <w:rPr>
                <w:rFonts w:ascii="Arial" w:hAnsi="Arial" w:cs="Arial"/>
                <w:sz w:val="24"/>
                <w:szCs w:val="24"/>
              </w:rPr>
              <w:t>24</w:t>
            </w:r>
            <w:r w:rsidR="005E1F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634ED0CE" w14:textId="36B2002D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Årsmøde</w:t>
            </w:r>
          </w:p>
        </w:tc>
        <w:tc>
          <w:tcPr>
            <w:tcW w:w="2164" w:type="dxa"/>
          </w:tcPr>
          <w:p w14:paraId="61AD5D5A" w14:textId="62669435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Åkirkeby</w:t>
            </w:r>
          </w:p>
        </w:tc>
        <w:tc>
          <w:tcPr>
            <w:tcW w:w="1913" w:type="dxa"/>
          </w:tcPr>
          <w:p w14:paraId="52E342D3" w14:textId="65BD8959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DGI Bornholm</w:t>
            </w:r>
          </w:p>
        </w:tc>
      </w:tr>
      <w:tr w:rsidR="005E1F75" w14:paraId="0CA7114D" w14:textId="77777777" w:rsidTr="00233EFD">
        <w:tc>
          <w:tcPr>
            <w:tcW w:w="1664" w:type="dxa"/>
          </w:tcPr>
          <w:p w14:paraId="303446F2" w14:textId="62A04B5B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9270C7" w14:textId="1AFFDD21" w:rsidR="005E1F75" w:rsidRDefault="005E1F75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Fred.d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A4655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E803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79" w:type="dxa"/>
          </w:tcPr>
          <w:p w14:paraId="6CFD6B57" w14:textId="61DE0C2D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Mix-stævne</w:t>
            </w:r>
          </w:p>
        </w:tc>
        <w:tc>
          <w:tcPr>
            <w:tcW w:w="2164" w:type="dxa"/>
          </w:tcPr>
          <w:p w14:paraId="510BDBC5" w14:textId="1E861828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Nexø 1</w:t>
            </w:r>
          </w:p>
        </w:tc>
        <w:tc>
          <w:tcPr>
            <w:tcW w:w="1913" w:type="dxa"/>
          </w:tcPr>
          <w:p w14:paraId="4EFAF573" w14:textId="19596909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Nexø</w:t>
            </w:r>
          </w:p>
        </w:tc>
      </w:tr>
      <w:tr w:rsidR="005E1F75" w14:paraId="51B49804" w14:textId="77777777" w:rsidTr="00233EFD">
        <w:tc>
          <w:tcPr>
            <w:tcW w:w="1664" w:type="dxa"/>
          </w:tcPr>
          <w:p w14:paraId="004F6642" w14:textId="77777777" w:rsidR="005E1F75" w:rsidRPr="00677762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77762">
              <w:rPr>
                <w:rFonts w:ascii="Arial" w:hAnsi="Arial" w:cs="Arial"/>
                <w:b/>
                <w:color w:val="FF0000"/>
                <w:sz w:val="28"/>
                <w:szCs w:val="28"/>
              </w:rPr>
              <w:t>Maj</w:t>
            </w:r>
          </w:p>
        </w:tc>
        <w:tc>
          <w:tcPr>
            <w:tcW w:w="1502" w:type="dxa"/>
          </w:tcPr>
          <w:p w14:paraId="011296B2" w14:textId="62EDB6A7" w:rsidR="005E1F75" w:rsidRPr="00677762" w:rsidRDefault="005E1F75" w:rsidP="00270198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</w:t>
            </w:r>
            <w:r w:rsidRPr="001C3764">
              <w:rPr>
                <w:rFonts w:ascii="Arial" w:hAnsi="Arial" w:cs="Arial"/>
                <w:sz w:val="24"/>
                <w:szCs w:val="24"/>
              </w:rPr>
              <w:t>d.d.</w:t>
            </w:r>
            <w:r w:rsidR="00E803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14:paraId="412BDE4B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Mix-stævne</w:t>
            </w:r>
          </w:p>
        </w:tc>
        <w:tc>
          <w:tcPr>
            <w:tcW w:w="2164" w:type="dxa"/>
          </w:tcPr>
          <w:p w14:paraId="4AFBAADD" w14:textId="27D29F00" w:rsidR="005E1F75" w:rsidRPr="002B05AE" w:rsidRDefault="006A465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Knudsker</w:t>
            </w:r>
            <w:r w:rsidR="0006483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913" w:type="dxa"/>
          </w:tcPr>
          <w:p w14:paraId="33D6C79D" w14:textId="6B8ECD45" w:rsidR="005E1F75" w:rsidRPr="002B05AE" w:rsidRDefault="006A465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Knudsker</w:t>
            </w:r>
          </w:p>
        </w:tc>
      </w:tr>
      <w:tr w:rsidR="005E1F75" w14:paraId="5502E830" w14:textId="77777777" w:rsidTr="00233EFD">
        <w:tc>
          <w:tcPr>
            <w:tcW w:w="1664" w:type="dxa"/>
          </w:tcPr>
          <w:p w14:paraId="1838C452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4D042B9" w14:textId="26D6CE86" w:rsidR="005E1F75" w:rsidRPr="002B05AE" w:rsidRDefault="005E1F75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Fred.d.2</w:t>
            </w:r>
            <w:r w:rsidR="00E803E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549C913E" w14:textId="0408B153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Strand-stævne</w:t>
            </w:r>
            <w:r>
              <w:rPr>
                <w:rFonts w:ascii="Arial" w:hAnsi="Arial" w:cs="Arial"/>
                <w:sz w:val="24"/>
                <w:szCs w:val="24"/>
              </w:rPr>
              <w:t>, Balka</w:t>
            </w:r>
          </w:p>
        </w:tc>
        <w:tc>
          <w:tcPr>
            <w:tcW w:w="2164" w:type="dxa"/>
          </w:tcPr>
          <w:p w14:paraId="157CCFCB" w14:textId="318FDE24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Nexø</w:t>
            </w:r>
            <w:r w:rsidRPr="002B05AE">
              <w:rPr>
                <w:rFonts w:ascii="Arial" w:hAnsi="Arial" w:cs="Arial"/>
                <w:sz w:val="24"/>
                <w:szCs w:val="24"/>
              </w:rPr>
              <w:t xml:space="preserve"> (sær)</w:t>
            </w:r>
          </w:p>
        </w:tc>
        <w:tc>
          <w:tcPr>
            <w:tcW w:w="1913" w:type="dxa"/>
          </w:tcPr>
          <w:p w14:paraId="703C512C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Nexø</w:t>
            </w:r>
          </w:p>
        </w:tc>
      </w:tr>
      <w:tr w:rsidR="005E1F75" w14:paraId="557FAEA3" w14:textId="77777777" w:rsidTr="006710A5">
        <w:tc>
          <w:tcPr>
            <w:tcW w:w="1664" w:type="dxa"/>
          </w:tcPr>
          <w:p w14:paraId="6B926628" w14:textId="62C3C328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A65FBDF" w14:textId="5A2ABC18" w:rsidR="005E1F75" w:rsidRPr="002B05AE" w:rsidRDefault="00E803EB" w:rsidP="008F69BF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Torsd.d.2</w:t>
            </w:r>
            <w:r w:rsidR="008F69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657C9737" w14:textId="0E847911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Rejse til </w:t>
            </w:r>
          </w:p>
        </w:tc>
        <w:tc>
          <w:tcPr>
            <w:tcW w:w="2164" w:type="dxa"/>
            <w:shd w:val="clear" w:color="auto" w:fill="auto"/>
          </w:tcPr>
          <w:p w14:paraId="77C206D2" w14:textId="0B252CB6" w:rsidR="005E1F75" w:rsidRPr="00371758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Gilleleje</w:t>
            </w:r>
          </w:p>
        </w:tc>
        <w:tc>
          <w:tcPr>
            <w:tcW w:w="1913" w:type="dxa"/>
            <w:shd w:val="clear" w:color="auto" w:fill="auto"/>
          </w:tcPr>
          <w:p w14:paraId="698CB16E" w14:textId="61E71862" w:rsidR="005E1F75" w:rsidRPr="00371758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75" w14:paraId="70BCDECB" w14:textId="77777777" w:rsidTr="006710A5">
        <w:tc>
          <w:tcPr>
            <w:tcW w:w="1664" w:type="dxa"/>
          </w:tcPr>
          <w:p w14:paraId="1A14AD53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64A0D6A" w14:textId="75389312" w:rsidR="005E1F75" w:rsidRPr="002B05AE" w:rsidRDefault="008F69BF" w:rsidP="008F69BF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Fred.d.30</w:t>
            </w:r>
            <w:r w:rsidR="00E803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01F16132" w14:textId="37A86358" w:rsidR="005E1F75" w:rsidRPr="002B05AE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Stævne</w:t>
            </w:r>
          </w:p>
        </w:tc>
        <w:tc>
          <w:tcPr>
            <w:tcW w:w="2164" w:type="dxa"/>
            <w:shd w:val="clear" w:color="auto" w:fill="auto"/>
          </w:tcPr>
          <w:p w14:paraId="242A6BCB" w14:textId="321E788E" w:rsidR="005E1F75" w:rsidRPr="00371758" w:rsidRDefault="005E1F75" w:rsidP="005E1F75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Nordsjælland</w:t>
            </w:r>
          </w:p>
        </w:tc>
        <w:tc>
          <w:tcPr>
            <w:tcW w:w="1913" w:type="dxa"/>
            <w:shd w:val="clear" w:color="auto" w:fill="auto"/>
          </w:tcPr>
          <w:p w14:paraId="0A76202C" w14:textId="77777777" w:rsidR="005E1F75" w:rsidRPr="00371758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75" w14:paraId="40E0FB20" w14:textId="77777777" w:rsidTr="006710A5">
        <w:tc>
          <w:tcPr>
            <w:tcW w:w="1664" w:type="dxa"/>
          </w:tcPr>
          <w:p w14:paraId="174800CE" w14:textId="7EB38E93" w:rsidR="005E1F75" w:rsidRPr="002B05AE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053A259" w14:textId="28972316" w:rsidR="005E1F75" w:rsidRDefault="005E1F75" w:rsidP="00E803EB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Lørd.d.</w:t>
            </w:r>
            <w:r w:rsidR="008F69BF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6387FD0F" w14:textId="7EE3DF12" w:rsidR="005E1F75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Øststævne</w:t>
            </w:r>
          </w:p>
        </w:tc>
        <w:tc>
          <w:tcPr>
            <w:tcW w:w="2164" w:type="dxa"/>
            <w:shd w:val="clear" w:color="auto" w:fill="auto"/>
          </w:tcPr>
          <w:p w14:paraId="73040249" w14:textId="03BA75C7" w:rsidR="005E1F75" w:rsidRDefault="009A6460" w:rsidP="005E1F75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Ølsted</w:t>
            </w:r>
          </w:p>
        </w:tc>
        <w:tc>
          <w:tcPr>
            <w:tcW w:w="1913" w:type="dxa"/>
            <w:shd w:val="clear" w:color="auto" w:fill="auto"/>
          </w:tcPr>
          <w:p w14:paraId="7BD8A28D" w14:textId="7FCB983C" w:rsidR="005E1F75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75" w14:paraId="5356BE3D" w14:textId="77777777" w:rsidTr="006710A5">
        <w:tc>
          <w:tcPr>
            <w:tcW w:w="1664" w:type="dxa"/>
          </w:tcPr>
          <w:p w14:paraId="59003508" w14:textId="49719776" w:rsidR="005E1F75" w:rsidRPr="002B05AE" w:rsidRDefault="00E803EB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Juni</w:t>
            </w:r>
          </w:p>
        </w:tc>
        <w:tc>
          <w:tcPr>
            <w:tcW w:w="1502" w:type="dxa"/>
          </w:tcPr>
          <w:p w14:paraId="77FF5F5A" w14:textId="2C7EAF69" w:rsidR="005E1F75" w:rsidRDefault="005E1F75" w:rsidP="00E803EB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</w:t>
            </w:r>
            <w:r w:rsidR="00191D9C">
              <w:rPr>
                <w:rFonts w:ascii="Arial" w:hAnsi="Arial" w:cs="Arial"/>
                <w:sz w:val="24"/>
                <w:szCs w:val="24"/>
              </w:rPr>
              <w:t>2</w:t>
            </w:r>
            <w:r w:rsidR="00E803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79" w:type="dxa"/>
          </w:tcPr>
          <w:p w14:paraId="1AF9EBAB" w14:textId="342AEA4E" w:rsidR="005E1F75" w:rsidRPr="002B05AE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Mix-stævne</w:t>
            </w:r>
          </w:p>
        </w:tc>
        <w:tc>
          <w:tcPr>
            <w:tcW w:w="2164" w:type="dxa"/>
            <w:shd w:val="clear" w:color="auto" w:fill="auto"/>
          </w:tcPr>
          <w:p w14:paraId="00D2CF39" w14:textId="2FE642EC" w:rsidR="005E1F75" w:rsidRPr="00371758" w:rsidRDefault="00191D9C" w:rsidP="005E1F75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Hasle</w:t>
            </w:r>
            <w:r w:rsidR="0006483E" w:rsidRPr="002B05A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913" w:type="dxa"/>
            <w:shd w:val="clear" w:color="auto" w:fill="auto"/>
          </w:tcPr>
          <w:p w14:paraId="326477DA" w14:textId="338CE985" w:rsidR="005E1F75" w:rsidRPr="00371758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75" w14:paraId="5A938965" w14:textId="77777777" w:rsidTr="008F6C02">
        <w:tc>
          <w:tcPr>
            <w:tcW w:w="1664" w:type="dxa"/>
          </w:tcPr>
          <w:p w14:paraId="075576E6" w14:textId="44A1FA95" w:rsidR="005E1F75" w:rsidRPr="002B05AE" w:rsidRDefault="00191D9C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Juli</w:t>
            </w:r>
          </w:p>
        </w:tc>
        <w:tc>
          <w:tcPr>
            <w:tcW w:w="1502" w:type="dxa"/>
          </w:tcPr>
          <w:p w14:paraId="74BF122B" w14:textId="190AB82D" w:rsidR="005E1F75" w:rsidRDefault="00191D9C" w:rsidP="00270198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Fred.d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E1F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3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79" w:type="dxa"/>
            <w:vAlign w:val="center"/>
          </w:tcPr>
          <w:p w14:paraId="6128F9CC" w14:textId="3B2F93DF" w:rsidR="005E1F75" w:rsidRPr="003B6599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Tilmeldingsfrist parturnering</w:t>
            </w:r>
          </w:p>
        </w:tc>
        <w:tc>
          <w:tcPr>
            <w:tcW w:w="2164" w:type="dxa"/>
          </w:tcPr>
          <w:p w14:paraId="7C0402D0" w14:textId="77777777" w:rsidR="005E1F75" w:rsidRDefault="005E1F75" w:rsidP="005E1F75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0ECE17F" w14:textId="1BDCFAEB" w:rsidR="005E1F75" w:rsidRDefault="005E1F75" w:rsidP="005E1F75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</w:t>
            </w:r>
          </w:p>
        </w:tc>
      </w:tr>
      <w:tr w:rsidR="005E1F75" w14:paraId="624632F0" w14:textId="77777777" w:rsidTr="006710A5">
        <w:tc>
          <w:tcPr>
            <w:tcW w:w="1664" w:type="dxa"/>
          </w:tcPr>
          <w:p w14:paraId="76DBBA0A" w14:textId="711EC615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67CF7E8" w14:textId="337974E5" w:rsidR="005E1F75" w:rsidRPr="002B05AE" w:rsidRDefault="005E1F75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Fred.d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91D9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803EB">
              <w:rPr>
                <w:rFonts w:ascii="Arial" w:hAnsi="Arial" w:cs="Arial"/>
                <w:sz w:val="24"/>
                <w:szCs w:val="24"/>
              </w:rPr>
              <w:t>1</w:t>
            </w:r>
            <w:r w:rsidR="00191D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5FA7E699" w14:textId="77777777" w:rsidR="005E1F75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Udtagelse til</w:t>
            </w:r>
          </w:p>
          <w:p w14:paraId="633F7D3C" w14:textId="0C96CD5D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DM </w:t>
            </w:r>
            <w:r w:rsidRPr="002B05AE">
              <w:rPr>
                <w:rFonts w:ascii="Arial" w:hAnsi="Arial" w:cs="Arial"/>
                <w:sz w:val="24"/>
                <w:szCs w:val="24"/>
              </w:rPr>
              <w:t>Parturnering</w:t>
            </w:r>
            <w:r w:rsidR="00191D9C">
              <w:rPr>
                <w:rFonts w:ascii="Arial" w:hAnsi="Arial" w:cs="Arial"/>
                <w:sz w:val="24"/>
                <w:szCs w:val="24"/>
              </w:rPr>
              <w:t>/ BM</w:t>
            </w:r>
          </w:p>
        </w:tc>
        <w:tc>
          <w:tcPr>
            <w:tcW w:w="2164" w:type="dxa"/>
            <w:shd w:val="clear" w:color="auto" w:fill="auto"/>
          </w:tcPr>
          <w:p w14:paraId="15B44D9A" w14:textId="54F3E76B" w:rsidR="005E1F75" w:rsidRPr="00FB6288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10A5">
              <w:rPr>
                <w:rFonts w:ascii="Arial" w:hAnsi="Arial" w:cs="Arial"/>
                <w:sz w:val="24"/>
                <w:szCs w:val="24"/>
              </w:rPr>
              <w:t>Knudsker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13" w:type="dxa"/>
            <w:shd w:val="clear" w:color="auto" w:fill="auto"/>
          </w:tcPr>
          <w:p w14:paraId="4111C883" w14:textId="490EFC55" w:rsidR="005E1F75" w:rsidRPr="00FB6288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10A5">
              <w:rPr>
                <w:rFonts w:ascii="Arial" w:hAnsi="Arial" w:cs="Arial"/>
                <w:sz w:val="24"/>
                <w:szCs w:val="24"/>
              </w:rPr>
              <w:t>Knudsker</w:t>
            </w:r>
          </w:p>
        </w:tc>
      </w:tr>
      <w:tr w:rsidR="005E1F75" w14:paraId="57633DF6" w14:textId="77777777" w:rsidTr="00233EFD">
        <w:tc>
          <w:tcPr>
            <w:tcW w:w="1664" w:type="dxa"/>
          </w:tcPr>
          <w:p w14:paraId="3A1D09DD" w14:textId="2032D117" w:rsidR="005E1F75" w:rsidRPr="002B05AE" w:rsidRDefault="00191D9C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August</w:t>
            </w:r>
          </w:p>
        </w:tc>
        <w:tc>
          <w:tcPr>
            <w:tcW w:w="1502" w:type="dxa"/>
          </w:tcPr>
          <w:p w14:paraId="0710339D" w14:textId="18514898" w:rsidR="005E1F75" w:rsidRPr="00677762" w:rsidRDefault="00191D9C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</w:t>
            </w:r>
            <w:r w:rsidR="00E803E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1398B6B9" w14:textId="5E544726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B9">
              <w:rPr>
                <w:rFonts w:ascii="Arial" w:hAnsi="Arial" w:cs="Arial"/>
                <w:sz w:val="24"/>
                <w:szCs w:val="24"/>
              </w:rPr>
              <w:t xml:space="preserve">Tilmeldingsfrist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D02B9">
              <w:rPr>
                <w:rFonts w:ascii="Arial" w:hAnsi="Arial" w:cs="Arial"/>
                <w:sz w:val="24"/>
                <w:szCs w:val="24"/>
              </w:rPr>
              <w:t>enkeltmandsturnering</w:t>
            </w:r>
          </w:p>
        </w:tc>
        <w:tc>
          <w:tcPr>
            <w:tcW w:w="2164" w:type="dxa"/>
          </w:tcPr>
          <w:p w14:paraId="64A6A2E2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7C3A379" w14:textId="623A5764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</w:t>
            </w:r>
          </w:p>
        </w:tc>
      </w:tr>
      <w:tr w:rsidR="005E1F75" w14:paraId="234E3177" w14:textId="77777777" w:rsidTr="00233EFD">
        <w:tc>
          <w:tcPr>
            <w:tcW w:w="1664" w:type="dxa"/>
          </w:tcPr>
          <w:p w14:paraId="719B7E6F" w14:textId="55790E9F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54E6F0B" w14:textId="112849E9" w:rsidR="005E1F75" w:rsidRPr="002B05AE" w:rsidRDefault="00270198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</w:t>
            </w:r>
            <w:r w:rsidR="00E803EB">
              <w:rPr>
                <w:rFonts w:ascii="Arial" w:hAnsi="Arial" w:cs="Arial"/>
                <w:sz w:val="24"/>
                <w:szCs w:val="24"/>
              </w:rPr>
              <w:t>1</w:t>
            </w:r>
            <w:r w:rsidR="005660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7F57C382" w14:textId="77777777" w:rsidR="00191D9C" w:rsidRDefault="00191D9C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E1F75">
              <w:rPr>
                <w:rFonts w:ascii="Arial" w:hAnsi="Arial" w:cs="Arial"/>
                <w:sz w:val="24"/>
                <w:szCs w:val="24"/>
              </w:rPr>
              <w:t>ix-</w:t>
            </w:r>
            <w:r w:rsidR="005E1F75" w:rsidRPr="002B05AE">
              <w:rPr>
                <w:rFonts w:ascii="Arial" w:hAnsi="Arial" w:cs="Arial"/>
                <w:sz w:val="24"/>
                <w:szCs w:val="24"/>
              </w:rPr>
              <w:t>stævne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D06E99D" w14:textId="64F453B3" w:rsidR="005E1F75" w:rsidRPr="002B05AE" w:rsidRDefault="00191D9C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medlemsmøde/grill</w:t>
            </w:r>
          </w:p>
        </w:tc>
        <w:tc>
          <w:tcPr>
            <w:tcW w:w="2164" w:type="dxa"/>
          </w:tcPr>
          <w:p w14:paraId="6D3D062C" w14:textId="0EF5378F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 xml:space="preserve">Knudsker </w:t>
            </w:r>
            <w:r>
              <w:rPr>
                <w:rFonts w:ascii="Arial" w:hAnsi="Arial" w:cs="Arial"/>
                <w:sz w:val="24"/>
                <w:szCs w:val="24"/>
              </w:rPr>
              <w:t>(sær)</w:t>
            </w:r>
          </w:p>
        </w:tc>
        <w:tc>
          <w:tcPr>
            <w:tcW w:w="1913" w:type="dxa"/>
          </w:tcPr>
          <w:p w14:paraId="5922B387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Knudsker</w:t>
            </w:r>
          </w:p>
        </w:tc>
      </w:tr>
      <w:tr w:rsidR="005E1F75" w14:paraId="606BBAA1" w14:textId="77777777" w:rsidTr="00233EFD">
        <w:tc>
          <w:tcPr>
            <w:tcW w:w="1664" w:type="dxa"/>
          </w:tcPr>
          <w:p w14:paraId="6E9B7E8A" w14:textId="77777777" w:rsidR="005E1F75" w:rsidRPr="002B05AE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E52571D" w14:textId="3CC7FD5F" w:rsidR="005E1F75" w:rsidRPr="00EB2CBA" w:rsidRDefault="005E1F75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791C">
              <w:rPr>
                <w:rFonts w:ascii="Arial" w:hAnsi="Arial" w:cs="Arial"/>
                <w:sz w:val="24"/>
                <w:szCs w:val="24"/>
              </w:rPr>
              <w:t>Fred.d.</w:t>
            </w:r>
            <w:r w:rsidR="00191D9C">
              <w:rPr>
                <w:rFonts w:ascii="Arial" w:hAnsi="Arial" w:cs="Arial"/>
                <w:sz w:val="24"/>
                <w:szCs w:val="24"/>
              </w:rPr>
              <w:t>1</w:t>
            </w:r>
            <w:r w:rsidR="00E803EB">
              <w:rPr>
                <w:rFonts w:ascii="Arial" w:hAnsi="Arial" w:cs="Arial"/>
                <w:sz w:val="24"/>
                <w:szCs w:val="24"/>
              </w:rPr>
              <w:t>5</w:t>
            </w:r>
            <w:r w:rsidR="005660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17E4CB6E" w14:textId="77777777" w:rsidR="005E1F75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Udtagelse til DM</w:t>
            </w:r>
          </w:p>
          <w:p w14:paraId="3F5CF0E9" w14:textId="4BB0906A" w:rsidR="005E1F75" w:rsidRPr="006D02B9" w:rsidRDefault="00191D9C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E1F75" w:rsidRPr="006D02B9">
              <w:rPr>
                <w:rFonts w:ascii="Arial" w:hAnsi="Arial" w:cs="Arial"/>
                <w:sz w:val="24"/>
                <w:szCs w:val="24"/>
              </w:rPr>
              <w:t>nkeltmandsturnering</w:t>
            </w:r>
          </w:p>
        </w:tc>
        <w:tc>
          <w:tcPr>
            <w:tcW w:w="2164" w:type="dxa"/>
          </w:tcPr>
          <w:p w14:paraId="6B92EC17" w14:textId="714E5E16" w:rsidR="005E1F75" w:rsidRPr="00677762" w:rsidRDefault="00191D9C" w:rsidP="005E1F75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1D9C">
              <w:rPr>
                <w:rFonts w:ascii="Arial" w:hAnsi="Arial" w:cs="Arial"/>
                <w:sz w:val="24"/>
                <w:szCs w:val="24"/>
              </w:rPr>
              <w:t>Nexø</w:t>
            </w:r>
          </w:p>
        </w:tc>
        <w:tc>
          <w:tcPr>
            <w:tcW w:w="1913" w:type="dxa"/>
          </w:tcPr>
          <w:p w14:paraId="7E781933" w14:textId="77777777" w:rsidR="005E1F75" w:rsidRPr="00677762" w:rsidRDefault="005E1F75" w:rsidP="005E1F75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02B9">
              <w:rPr>
                <w:rFonts w:ascii="Arial" w:hAnsi="Arial" w:cs="Arial"/>
                <w:sz w:val="24"/>
                <w:szCs w:val="24"/>
              </w:rPr>
              <w:t>KU</w:t>
            </w:r>
          </w:p>
        </w:tc>
      </w:tr>
      <w:tr w:rsidR="006D283E" w14:paraId="0B60EC9C" w14:textId="77777777" w:rsidTr="00270198">
        <w:tc>
          <w:tcPr>
            <w:tcW w:w="1664" w:type="dxa"/>
          </w:tcPr>
          <w:p w14:paraId="6282650E" w14:textId="31695CF4" w:rsidR="006D283E" w:rsidRPr="006D283E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3F6BB16A" w14:textId="761B119C" w:rsidR="006D283E" w:rsidRPr="00270198" w:rsidRDefault="006D283E" w:rsidP="00E803EB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 w:rsidRPr="00270198">
              <w:rPr>
                <w:rFonts w:ascii="Arial" w:hAnsi="Arial" w:cs="Arial"/>
                <w:sz w:val="24"/>
                <w:szCs w:val="24"/>
              </w:rPr>
              <w:t xml:space="preserve">Fred. d. </w:t>
            </w:r>
            <w:r w:rsidR="00E803E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179" w:type="dxa"/>
            <w:shd w:val="clear" w:color="auto" w:fill="auto"/>
          </w:tcPr>
          <w:p w14:paraId="2181F57E" w14:textId="0F611EDE" w:rsidR="006D283E" w:rsidRPr="00270198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198">
              <w:rPr>
                <w:rFonts w:ascii="Arial" w:hAnsi="Arial" w:cs="Arial"/>
                <w:sz w:val="24"/>
                <w:szCs w:val="24"/>
              </w:rPr>
              <w:t>Natkrocket</w:t>
            </w:r>
          </w:p>
        </w:tc>
        <w:tc>
          <w:tcPr>
            <w:tcW w:w="2164" w:type="dxa"/>
            <w:shd w:val="clear" w:color="auto" w:fill="auto"/>
          </w:tcPr>
          <w:p w14:paraId="11B3AF47" w14:textId="4C28A8F8" w:rsidR="006D283E" w:rsidRPr="00270198" w:rsidRDefault="006D283E" w:rsidP="006D283E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 w:rsidRPr="00270198">
              <w:rPr>
                <w:rFonts w:ascii="Arial" w:hAnsi="Arial" w:cs="Arial"/>
                <w:sz w:val="24"/>
                <w:szCs w:val="24"/>
              </w:rPr>
              <w:t>Nexø</w:t>
            </w:r>
            <w:r w:rsidR="00270198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13" w:type="dxa"/>
            <w:shd w:val="clear" w:color="auto" w:fill="auto"/>
          </w:tcPr>
          <w:p w14:paraId="3557FBBA" w14:textId="76517F6A" w:rsidR="006D283E" w:rsidRPr="00270198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198">
              <w:rPr>
                <w:rFonts w:ascii="Arial" w:hAnsi="Arial" w:cs="Arial"/>
                <w:sz w:val="24"/>
                <w:szCs w:val="24"/>
              </w:rPr>
              <w:t>Nexø</w:t>
            </w:r>
          </w:p>
        </w:tc>
      </w:tr>
      <w:tr w:rsidR="006D283E" w14:paraId="1AEEE837" w14:textId="77777777" w:rsidTr="00233EFD">
        <w:tc>
          <w:tcPr>
            <w:tcW w:w="1664" w:type="dxa"/>
          </w:tcPr>
          <w:p w14:paraId="54B44A2E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September</w:t>
            </w:r>
          </w:p>
        </w:tc>
        <w:tc>
          <w:tcPr>
            <w:tcW w:w="1502" w:type="dxa"/>
          </w:tcPr>
          <w:p w14:paraId="238EA4E6" w14:textId="69824601" w:rsidR="006D283E" w:rsidRPr="002B05AE" w:rsidRDefault="006D283E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Lørd.d.</w:t>
            </w:r>
            <w:r w:rsidR="00E803E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3258CB65" w14:textId="75616976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DM-par</w:t>
            </w:r>
          </w:p>
        </w:tc>
        <w:tc>
          <w:tcPr>
            <w:tcW w:w="2164" w:type="dxa"/>
          </w:tcPr>
          <w:p w14:paraId="137FB23E" w14:textId="0664AE4D" w:rsidR="006D283E" w:rsidRPr="002B05AE" w:rsidRDefault="00DE15C8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Vorbasse</w:t>
            </w:r>
            <w:r w:rsidR="00E803E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13" w:type="dxa"/>
          </w:tcPr>
          <w:p w14:paraId="24E5B21E" w14:textId="43A280DB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DGI Krocket</w:t>
            </w:r>
          </w:p>
        </w:tc>
      </w:tr>
      <w:tr w:rsidR="00A8552F" w14:paraId="16AFAB63" w14:textId="77777777" w:rsidTr="00233EFD">
        <w:tc>
          <w:tcPr>
            <w:tcW w:w="1664" w:type="dxa"/>
          </w:tcPr>
          <w:p w14:paraId="52EAC7D9" w14:textId="77777777" w:rsidR="00A8552F" w:rsidRPr="002B05AE" w:rsidRDefault="00A8552F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1401B789" w14:textId="42BB64BC" w:rsidR="00A8552F" w:rsidRDefault="00A8552F" w:rsidP="00E803EB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 d. 1</w:t>
            </w:r>
            <w:r w:rsidR="00E803E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20EAC53C" w14:textId="2E92A7BA" w:rsidR="00A8552F" w:rsidRDefault="00A8552F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Mix-stævne</w:t>
            </w:r>
          </w:p>
        </w:tc>
        <w:tc>
          <w:tcPr>
            <w:tcW w:w="2164" w:type="dxa"/>
          </w:tcPr>
          <w:p w14:paraId="699D46B1" w14:textId="5B38B0E0" w:rsidR="00A8552F" w:rsidRDefault="00A8552F" w:rsidP="006D283E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Hasle 2</w:t>
            </w:r>
          </w:p>
        </w:tc>
        <w:tc>
          <w:tcPr>
            <w:tcW w:w="1913" w:type="dxa"/>
          </w:tcPr>
          <w:p w14:paraId="51ADE178" w14:textId="77777777" w:rsidR="00A8552F" w:rsidRDefault="00A8552F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83E" w14:paraId="5F76D842" w14:textId="77777777" w:rsidTr="00233EFD">
        <w:tc>
          <w:tcPr>
            <w:tcW w:w="1664" w:type="dxa"/>
          </w:tcPr>
          <w:p w14:paraId="29369B22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41B1AAFF" w14:textId="77777777" w:rsidR="006D283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/sø</w:t>
            </w:r>
          </w:p>
          <w:p w14:paraId="2EEA30DC" w14:textId="7FFFCA06" w:rsidR="006D283E" w:rsidRPr="002B05AE" w:rsidRDefault="00270198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803E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.-1</w:t>
            </w:r>
            <w:r w:rsidR="00E803E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D283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179" w:type="dxa"/>
          </w:tcPr>
          <w:p w14:paraId="696122AA" w14:textId="22492405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DM hold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4E7BBD2E" w14:textId="4A3722FE" w:rsidR="006D283E" w:rsidRPr="002B05AE" w:rsidRDefault="00DE15C8" w:rsidP="006D283E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Slagelse</w:t>
            </w:r>
          </w:p>
        </w:tc>
        <w:tc>
          <w:tcPr>
            <w:tcW w:w="1913" w:type="dxa"/>
          </w:tcPr>
          <w:p w14:paraId="7C157D5A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DGI krocket</w:t>
            </w:r>
          </w:p>
        </w:tc>
      </w:tr>
      <w:tr w:rsidR="006D283E" w14:paraId="1CFECD8D" w14:textId="77777777" w:rsidTr="00233EFD">
        <w:tc>
          <w:tcPr>
            <w:tcW w:w="1664" w:type="dxa"/>
          </w:tcPr>
          <w:p w14:paraId="2ED2B457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45D3F47" w14:textId="0C357582" w:rsidR="006D283E" w:rsidRDefault="006D283E" w:rsidP="00E803EB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Lørd. d. 2</w:t>
            </w:r>
            <w:r w:rsidR="00E803E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79" w:type="dxa"/>
          </w:tcPr>
          <w:p w14:paraId="6851602E" w14:textId="1A44F2D1" w:rsidR="006D283E" w:rsidRPr="002B05AE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DM enkeltmand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14E3B94D" w14:textId="3A19ED08" w:rsidR="006D283E" w:rsidRPr="006D02B9" w:rsidRDefault="00E803EB" w:rsidP="006D283E">
            <w:pPr>
              <w:tabs>
                <w:tab w:val="left" w:pos="170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Vadum</w:t>
            </w:r>
          </w:p>
        </w:tc>
        <w:tc>
          <w:tcPr>
            <w:tcW w:w="1913" w:type="dxa"/>
          </w:tcPr>
          <w:p w14:paraId="7F488AB9" w14:textId="73051624" w:rsidR="006D283E" w:rsidRPr="002B05AE" w:rsidRDefault="006D283E" w:rsidP="006D283E">
            <w:pPr>
              <w:tabs>
                <w:tab w:val="left" w:pos="1701"/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DGI krocket</w:t>
            </w:r>
          </w:p>
        </w:tc>
      </w:tr>
      <w:tr w:rsidR="006D283E" w14:paraId="437A3880" w14:textId="77777777" w:rsidTr="00233EFD">
        <w:tc>
          <w:tcPr>
            <w:tcW w:w="1664" w:type="dxa"/>
          </w:tcPr>
          <w:p w14:paraId="5D7436D0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B05AE">
              <w:rPr>
                <w:rFonts w:ascii="Arial" w:hAnsi="Arial" w:cs="Arial"/>
                <w:b/>
                <w:color w:val="FF0000"/>
                <w:sz w:val="28"/>
                <w:szCs w:val="28"/>
              </w:rPr>
              <w:t>Oktober</w:t>
            </w:r>
          </w:p>
        </w:tc>
        <w:tc>
          <w:tcPr>
            <w:tcW w:w="1502" w:type="dxa"/>
          </w:tcPr>
          <w:p w14:paraId="4E67B815" w14:textId="71BB7955" w:rsidR="006D283E" w:rsidRPr="006D02B9" w:rsidRDefault="00DF52FB" w:rsidP="00DF52F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Torsd</w:t>
            </w:r>
            <w:r w:rsidR="00A8552F">
              <w:rPr>
                <w:rFonts w:ascii="Arial" w:hAnsi="Arial" w:cs="Arial"/>
                <w:sz w:val="24"/>
                <w:szCs w:val="24"/>
              </w:rPr>
              <w:t>.d.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19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7C0DD464" w14:textId="77777777" w:rsidR="006D283E" w:rsidRPr="006D02B9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Østmøde</w:t>
            </w:r>
          </w:p>
        </w:tc>
        <w:tc>
          <w:tcPr>
            <w:tcW w:w="2164" w:type="dxa"/>
          </w:tcPr>
          <w:p w14:paraId="399A0D92" w14:textId="41E35A24" w:rsidR="006D283E" w:rsidRPr="006D02B9" w:rsidRDefault="009A6460" w:rsidP="006D283E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Lejre</w:t>
            </w:r>
          </w:p>
        </w:tc>
        <w:tc>
          <w:tcPr>
            <w:tcW w:w="1913" w:type="dxa"/>
          </w:tcPr>
          <w:p w14:paraId="66075CA6" w14:textId="58F8199F" w:rsidR="006D283E" w:rsidRPr="006D02B9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83E" w14:paraId="19D3B7B4" w14:textId="77777777" w:rsidTr="00233EFD">
        <w:tc>
          <w:tcPr>
            <w:tcW w:w="1664" w:type="dxa"/>
          </w:tcPr>
          <w:p w14:paraId="42D66B6E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6E42823" w14:textId="7D5857BE" w:rsidR="006D283E" w:rsidRPr="003B6599" w:rsidRDefault="00A8552F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Fred.d.1</w:t>
            </w:r>
            <w:r w:rsidR="00E803E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69E4A400" w14:textId="77777777" w:rsidR="006D283E" w:rsidRPr="003B6599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599">
              <w:rPr>
                <w:rFonts w:ascii="Arial" w:hAnsi="Arial" w:cs="Arial"/>
                <w:sz w:val="24"/>
                <w:szCs w:val="24"/>
              </w:rPr>
              <w:t>Mix-stævne</w:t>
            </w:r>
          </w:p>
        </w:tc>
        <w:tc>
          <w:tcPr>
            <w:tcW w:w="2164" w:type="dxa"/>
          </w:tcPr>
          <w:p w14:paraId="03747350" w14:textId="4EE718AC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Nexø </w:t>
            </w:r>
            <w:r w:rsidR="002701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14:paraId="25787957" w14:textId="33C18010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Nexø</w:t>
            </w:r>
          </w:p>
        </w:tc>
      </w:tr>
      <w:tr w:rsidR="006D283E" w14:paraId="707711A4" w14:textId="77777777" w:rsidTr="00233EFD">
        <w:tc>
          <w:tcPr>
            <w:tcW w:w="1664" w:type="dxa"/>
          </w:tcPr>
          <w:p w14:paraId="6A3B3799" w14:textId="309CC52B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November</w:t>
            </w:r>
          </w:p>
        </w:tc>
        <w:tc>
          <w:tcPr>
            <w:tcW w:w="1502" w:type="dxa"/>
          </w:tcPr>
          <w:p w14:paraId="7CD0E629" w14:textId="29DF6769" w:rsidR="006D283E" w:rsidRPr="002B05AE" w:rsidRDefault="006D283E" w:rsidP="00E803EB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Fred.d.</w:t>
            </w:r>
            <w:r w:rsidR="00E803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14:paraId="751A9D37" w14:textId="7DBA9F6F" w:rsidR="006D283E" w:rsidRPr="002B05AE" w:rsidRDefault="006D283E" w:rsidP="00A8552F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Æbleskive</w:t>
            </w:r>
            <w:r>
              <w:rPr>
                <w:rFonts w:ascii="Arial" w:hAnsi="Arial" w:cs="Arial"/>
                <w:sz w:val="24"/>
                <w:szCs w:val="24"/>
              </w:rPr>
              <w:t>-mix-</w:t>
            </w:r>
            <w:r w:rsidRPr="002B05AE">
              <w:rPr>
                <w:rFonts w:ascii="Arial" w:hAnsi="Arial" w:cs="Arial"/>
                <w:sz w:val="24"/>
                <w:szCs w:val="24"/>
              </w:rPr>
              <w:t>stævne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190E3D98" w14:textId="77777777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Hasle (sær)</w:t>
            </w:r>
          </w:p>
        </w:tc>
        <w:tc>
          <w:tcPr>
            <w:tcW w:w="1913" w:type="dxa"/>
          </w:tcPr>
          <w:p w14:paraId="525DB860" w14:textId="66D76BA0" w:rsidR="006D283E" w:rsidRPr="002B05AE" w:rsidRDefault="006D283E" w:rsidP="006D283E">
            <w:pPr>
              <w:tabs>
                <w:tab w:val="left" w:pos="1701"/>
                <w:tab w:val="left" w:pos="779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5AE">
              <w:rPr>
                <w:rFonts w:ascii="Arial" w:hAnsi="Arial" w:cs="Arial"/>
                <w:sz w:val="24"/>
                <w:szCs w:val="24"/>
              </w:rPr>
              <w:t>Hasle</w:t>
            </w:r>
            <w:r>
              <w:rPr>
                <w:rFonts w:ascii="Arial" w:hAnsi="Arial" w:cs="Arial"/>
                <w:sz w:val="24"/>
                <w:szCs w:val="24"/>
              </w:rPr>
              <w:t>/KU</w:t>
            </w:r>
          </w:p>
        </w:tc>
      </w:tr>
    </w:tbl>
    <w:p w14:paraId="407CEA7A" w14:textId="77777777" w:rsidR="00FD024A" w:rsidRPr="00FD024A" w:rsidRDefault="00FD024A" w:rsidP="00FD024A">
      <w:pPr>
        <w:tabs>
          <w:tab w:val="left" w:pos="1701"/>
          <w:tab w:val="left" w:pos="7797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FD024A" w:rsidRPr="00FD024A" w:rsidSect="00834CD8">
      <w:headerReference w:type="default" r:id="rId7"/>
      <w:pgSz w:w="11906" w:h="16838"/>
      <w:pgMar w:top="1135" w:right="566" w:bottom="284" w:left="1134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322D" w14:textId="77777777" w:rsidR="00372BE4" w:rsidRDefault="00372BE4" w:rsidP="00605418">
      <w:pPr>
        <w:spacing w:after="0" w:line="240" w:lineRule="auto"/>
      </w:pPr>
      <w:r>
        <w:separator/>
      </w:r>
    </w:p>
  </w:endnote>
  <w:endnote w:type="continuationSeparator" w:id="0">
    <w:p w14:paraId="276DE7F5" w14:textId="77777777" w:rsidR="00372BE4" w:rsidRDefault="00372BE4" w:rsidP="006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BF19" w14:textId="77777777" w:rsidR="00372BE4" w:rsidRDefault="00372BE4" w:rsidP="00605418">
      <w:pPr>
        <w:spacing w:after="0" w:line="240" w:lineRule="auto"/>
      </w:pPr>
      <w:r>
        <w:separator/>
      </w:r>
    </w:p>
  </w:footnote>
  <w:footnote w:type="continuationSeparator" w:id="0">
    <w:p w14:paraId="7809FEF0" w14:textId="77777777" w:rsidR="00372BE4" w:rsidRDefault="00372BE4" w:rsidP="0060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A55C" w14:textId="76DB40EB" w:rsidR="00A97556" w:rsidRDefault="0021239F" w:rsidP="00A97556">
    <w:pPr>
      <w:tabs>
        <w:tab w:val="left" w:pos="7797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AFC63" wp14:editId="43104875">
              <wp:simplePos x="0" y="0"/>
              <wp:positionH relativeFrom="column">
                <wp:posOffset>1842135</wp:posOffset>
              </wp:positionH>
              <wp:positionV relativeFrom="paragraph">
                <wp:posOffset>76835</wp:posOffset>
              </wp:positionV>
              <wp:extent cx="3143250" cy="49530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02450" w14:textId="77777777" w:rsidR="00A97556" w:rsidRPr="00023AAC" w:rsidRDefault="00A97556" w:rsidP="00A9755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23AA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DGI-BORNHOLM</w:t>
                          </w:r>
                          <w:r w:rsidRPr="00023AA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KROCKETUDVALGET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FC6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margin-left:145.05pt;margin-top:6.05pt;width:247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" filled="f" stroked="f" strokeweight=".5pt">
              <v:textbox>
                <w:txbxContent>
                  <w:p w14:paraId="10302450" w14:textId="77777777" w:rsidR="00A97556" w:rsidRPr="00023AAC" w:rsidRDefault="00A97556" w:rsidP="00A9755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23AAC">
                      <w:rPr>
                        <w:rFonts w:ascii="Arial" w:hAnsi="Arial" w:cs="Arial"/>
                        <w:sz w:val="24"/>
                        <w:szCs w:val="24"/>
                      </w:rPr>
                      <w:t>DGI-BORNHOLM</w:t>
                    </w:r>
                    <w:r w:rsidRPr="00023AA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KROCKETUDVALGET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1429CD" wp14:editId="3671EA24">
              <wp:simplePos x="0" y="0"/>
              <wp:positionH relativeFrom="margin">
                <wp:posOffset>-81914</wp:posOffset>
              </wp:positionH>
              <wp:positionV relativeFrom="paragraph">
                <wp:posOffset>38735</wp:posOffset>
              </wp:positionV>
              <wp:extent cx="6515100" cy="533400"/>
              <wp:effectExtent l="0" t="0" r="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33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25785" id="Rektangel 5" o:spid="_x0000_s1026" style="position:absolute;margin-left:-6.45pt;margin-top:3.05pt;width:51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" fillcolor="#4f81bd [3204]" stroked="f" strokeweight="2pt">
              <v:fill color2="#c8d7ea [1012]" rotate="t" angle="90" colors="0 #4f81bd;32113f #9ebadb;1 #f6f8fc" focus="100%" type="gradient"/>
              <w10:wrap anchorx="margin"/>
            </v:rect>
          </w:pict>
        </mc:Fallback>
      </mc:AlternateContent>
    </w:r>
    <w:r w:rsidR="00023AA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26D7A" wp14:editId="2FE42159">
              <wp:simplePos x="0" y="0"/>
              <wp:positionH relativeFrom="column">
                <wp:posOffset>-34290</wp:posOffset>
              </wp:positionH>
              <wp:positionV relativeFrom="paragraph">
                <wp:posOffset>10160</wp:posOffset>
              </wp:positionV>
              <wp:extent cx="1123950" cy="561975"/>
              <wp:effectExtent l="0" t="0" r="19050" b="28575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5619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E453" w14:textId="77777777" w:rsidR="00A97556" w:rsidRDefault="00A97556" w:rsidP="00A9755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91BA917" wp14:editId="2532A8CE">
                                <wp:extent cx="866775" cy="484374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484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26D7A" id="Tekstboks 4" o:spid="_x0000_s1027" type="#_x0000_t202" style="position:absolute;margin-left:-2.7pt;margin-top:.8pt;width:88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" filled="f" strokecolor="#548dd4 [1951]" strokeweight=".5pt">
              <v:textbox>
                <w:txbxContent>
                  <w:p w14:paraId="069BE453" w14:textId="77777777" w:rsidR="00A97556" w:rsidRDefault="00A97556" w:rsidP="00A9755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91BA917" wp14:editId="2532A8CE">
                          <wp:extent cx="866775" cy="484374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484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12801A" w14:textId="77777777" w:rsidR="00A97556" w:rsidRDefault="00A97556" w:rsidP="00A97556">
    <w:pPr>
      <w:tabs>
        <w:tab w:val="left" w:pos="7797"/>
      </w:tabs>
      <w:spacing w:after="0" w:line="240" w:lineRule="auto"/>
      <w:rPr>
        <w:rFonts w:ascii="Arial" w:hAnsi="Arial" w:cs="Arial"/>
        <w:sz w:val="20"/>
        <w:szCs w:val="20"/>
      </w:rPr>
    </w:pPr>
  </w:p>
  <w:p w14:paraId="4AC962CD" w14:textId="77777777" w:rsidR="00A97556" w:rsidRDefault="00A97556" w:rsidP="00A97556">
    <w:pPr>
      <w:tabs>
        <w:tab w:val="left" w:pos="7797"/>
      </w:tabs>
      <w:spacing w:after="0" w:line="240" w:lineRule="auto"/>
      <w:rPr>
        <w:rFonts w:ascii="Arial" w:hAnsi="Arial" w:cs="Arial"/>
        <w:sz w:val="20"/>
        <w:szCs w:val="20"/>
      </w:rPr>
    </w:pPr>
  </w:p>
  <w:p w14:paraId="2AE027F8" w14:textId="77777777" w:rsidR="00A97556" w:rsidRPr="00A97556" w:rsidRDefault="00A97556" w:rsidP="00023AAC">
    <w:pPr>
      <w:tabs>
        <w:tab w:val="left" w:pos="7938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FF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FD"/>
    <w:rsid w:val="00007CB8"/>
    <w:rsid w:val="00023AAC"/>
    <w:rsid w:val="000503C1"/>
    <w:rsid w:val="0006483E"/>
    <w:rsid w:val="0006660A"/>
    <w:rsid w:val="0008736E"/>
    <w:rsid w:val="000931FC"/>
    <w:rsid w:val="000B210E"/>
    <w:rsid w:val="000B3664"/>
    <w:rsid w:val="000D3021"/>
    <w:rsid w:val="000F258A"/>
    <w:rsid w:val="000F2E85"/>
    <w:rsid w:val="0016229F"/>
    <w:rsid w:val="00162F85"/>
    <w:rsid w:val="0018633B"/>
    <w:rsid w:val="00191D9C"/>
    <w:rsid w:val="00193289"/>
    <w:rsid w:val="001B7EEF"/>
    <w:rsid w:val="001C3764"/>
    <w:rsid w:val="001C3E08"/>
    <w:rsid w:val="001C5DFE"/>
    <w:rsid w:val="001F48FB"/>
    <w:rsid w:val="00203C4E"/>
    <w:rsid w:val="0021239F"/>
    <w:rsid w:val="00216D48"/>
    <w:rsid w:val="00224B9A"/>
    <w:rsid w:val="00233EFD"/>
    <w:rsid w:val="00242A01"/>
    <w:rsid w:val="0026368C"/>
    <w:rsid w:val="002661F7"/>
    <w:rsid w:val="00270198"/>
    <w:rsid w:val="00271CD7"/>
    <w:rsid w:val="002745C8"/>
    <w:rsid w:val="0027464C"/>
    <w:rsid w:val="00284708"/>
    <w:rsid w:val="00291F54"/>
    <w:rsid w:val="002973B7"/>
    <w:rsid w:val="002A251F"/>
    <w:rsid w:val="002B05AE"/>
    <w:rsid w:val="002C0D88"/>
    <w:rsid w:val="002C5544"/>
    <w:rsid w:val="002F3EBC"/>
    <w:rsid w:val="002F5A3B"/>
    <w:rsid w:val="00311113"/>
    <w:rsid w:val="003113ED"/>
    <w:rsid w:val="00320AD2"/>
    <w:rsid w:val="00321BB5"/>
    <w:rsid w:val="00345BB2"/>
    <w:rsid w:val="00366069"/>
    <w:rsid w:val="00371758"/>
    <w:rsid w:val="00372BE4"/>
    <w:rsid w:val="00374CFD"/>
    <w:rsid w:val="00384276"/>
    <w:rsid w:val="003B17A3"/>
    <w:rsid w:val="003B6599"/>
    <w:rsid w:val="003D1582"/>
    <w:rsid w:val="003D36AA"/>
    <w:rsid w:val="003E16A6"/>
    <w:rsid w:val="00400A72"/>
    <w:rsid w:val="004016EE"/>
    <w:rsid w:val="00410656"/>
    <w:rsid w:val="00410D3C"/>
    <w:rsid w:val="00421E6A"/>
    <w:rsid w:val="0042579F"/>
    <w:rsid w:val="00425D27"/>
    <w:rsid w:val="00432837"/>
    <w:rsid w:val="0043672F"/>
    <w:rsid w:val="00490833"/>
    <w:rsid w:val="004942FA"/>
    <w:rsid w:val="0049585B"/>
    <w:rsid w:val="004B795B"/>
    <w:rsid w:val="004C6F8F"/>
    <w:rsid w:val="004D0603"/>
    <w:rsid w:val="004D3896"/>
    <w:rsid w:val="004E0683"/>
    <w:rsid w:val="004E7E2B"/>
    <w:rsid w:val="00523A7E"/>
    <w:rsid w:val="00531C75"/>
    <w:rsid w:val="00534388"/>
    <w:rsid w:val="00562EBD"/>
    <w:rsid w:val="005660C3"/>
    <w:rsid w:val="00572D3B"/>
    <w:rsid w:val="00575478"/>
    <w:rsid w:val="00585497"/>
    <w:rsid w:val="005A68E0"/>
    <w:rsid w:val="005B732B"/>
    <w:rsid w:val="005B7E70"/>
    <w:rsid w:val="005C2B2F"/>
    <w:rsid w:val="005C7090"/>
    <w:rsid w:val="005E1F75"/>
    <w:rsid w:val="006012FB"/>
    <w:rsid w:val="006018DC"/>
    <w:rsid w:val="00605418"/>
    <w:rsid w:val="00623635"/>
    <w:rsid w:val="00623E03"/>
    <w:rsid w:val="00635EC1"/>
    <w:rsid w:val="006367AE"/>
    <w:rsid w:val="00641F4B"/>
    <w:rsid w:val="00645667"/>
    <w:rsid w:val="00666489"/>
    <w:rsid w:val="006710A5"/>
    <w:rsid w:val="00677762"/>
    <w:rsid w:val="006834BF"/>
    <w:rsid w:val="00684898"/>
    <w:rsid w:val="006A1989"/>
    <w:rsid w:val="006A4655"/>
    <w:rsid w:val="006C3AA8"/>
    <w:rsid w:val="006D02B9"/>
    <w:rsid w:val="006D283E"/>
    <w:rsid w:val="00702CF0"/>
    <w:rsid w:val="00707BE3"/>
    <w:rsid w:val="00753CCC"/>
    <w:rsid w:val="007A59C0"/>
    <w:rsid w:val="007A7513"/>
    <w:rsid w:val="007F791C"/>
    <w:rsid w:val="00800BE3"/>
    <w:rsid w:val="00802023"/>
    <w:rsid w:val="0081116B"/>
    <w:rsid w:val="00824BE3"/>
    <w:rsid w:val="00834CD8"/>
    <w:rsid w:val="00847A1B"/>
    <w:rsid w:val="00851225"/>
    <w:rsid w:val="00860305"/>
    <w:rsid w:val="0086167A"/>
    <w:rsid w:val="00871ABB"/>
    <w:rsid w:val="00875BD9"/>
    <w:rsid w:val="008A7F53"/>
    <w:rsid w:val="008B51AC"/>
    <w:rsid w:val="008F69BF"/>
    <w:rsid w:val="00902E77"/>
    <w:rsid w:val="00926C66"/>
    <w:rsid w:val="009511EB"/>
    <w:rsid w:val="009A6460"/>
    <w:rsid w:val="009B0A4A"/>
    <w:rsid w:val="009B79AE"/>
    <w:rsid w:val="009C21EE"/>
    <w:rsid w:val="009D156E"/>
    <w:rsid w:val="009F4F7D"/>
    <w:rsid w:val="00A00A7C"/>
    <w:rsid w:val="00A02E0D"/>
    <w:rsid w:val="00A056E3"/>
    <w:rsid w:val="00A15486"/>
    <w:rsid w:val="00A30C8A"/>
    <w:rsid w:val="00A8552F"/>
    <w:rsid w:val="00A97556"/>
    <w:rsid w:val="00AF06BF"/>
    <w:rsid w:val="00B36988"/>
    <w:rsid w:val="00B61E86"/>
    <w:rsid w:val="00B66CE5"/>
    <w:rsid w:val="00B843F0"/>
    <w:rsid w:val="00B84B39"/>
    <w:rsid w:val="00B84D7F"/>
    <w:rsid w:val="00B96130"/>
    <w:rsid w:val="00BA5C7A"/>
    <w:rsid w:val="00BB11DE"/>
    <w:rsid w:val="00BF36E3"/>
    <w:rsid w:val="00C1777D"/>
    <w:rsid w:val="00C25DDA"/>
    <w:rsid w:val="00C40ED8"/>
    <w:rsid w:val="00CB20A4"/>
    <w:rsid w:val="00D05086"/>
    <w:rsid w:val="00D13F11"/>
    <w:rsid w:val="00D47EB1"/>
    <w:rsid w:val="00D720E5"/>
    <w:rsid w:val="00DB222F"/>
    <w:rsid w:val="00DC01EF"/>
    <w:rsid w:val="00DE15C8"/>
    <w:rsid w:val="00DF07B5"/>
    <w:rsid w:val="00DF52FB"/>
    <w:rsid w:val="00E24BA6"/>
    <w:rsid w:val="00E27071"/>
    <w:rsid w:val="00E305B2"/>
    <w:rsid w:val="00E3241A"/>
    <w:rsid w:val="00E53754"/>
    <w:rsid w:val="00E5440C"/>
    <w:rsid w:val="00E75D0E"/>
    <w:rsid w:val="00E803EB"/>
    <w:rsid w:val="00E97F7D"/>
    <w:rsid w:val="00EB2085"/>
    <w:rsid w:val="00EB2CBA"/>
    <w:rsid w:val="00EE4401"/>
    <w:rsid w:val="00EF37A8"/>
    <w:rsid w:val="00EF690E"/>
    <w:rsid w:val="00F32D63"/>
    <w:rsid w:val="00F44DF9"/>
    <w:rsid w:val="00F44E64"/>
    <w:rsid w:val="00FA2DFD"/>
    <w:rsid w:val="00FB6288"/>
    <w:rsid w:val="00FC20C0"/>
    <w:rsid w:val="00FD024A"/>
    <w:rsid w:val="00FF3F18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4360"/>
  <w15:docId w15:val="{B04D1CC2-790C-4648-9249-0F0E4349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5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418"/>
  </w:style>
  <w:style w:type="paragraph" w:styleId="Sidefod">
    <w:name w:val="footer"/>
    <w:basedOn w:val="Normal"/>
    <w:link w:val="SidefodTegn"/>
    <w:uiPriority w:val="99"/>
    <w:unhideWhenUsed/>
    <w:rsid w:val="00605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54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755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\AppData\Roaming\Microsoft\Skabeloner\Krocketudval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D1FF-0BD9-4C0B-9982-FC4D330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Krocketudvalg</Template>
  <TotalTime>3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Mogens Olsen</cp:lastModifiedBy>
  <cp:revision>3</cp:revision>
  <cp:lastPrinted>2021-01-17T12:32:00Z</cp:lastPrinted>
  <dcterms:created xsi:type="dcterms:W3CDTF">2025-01-21T13:35:00Z</dcterms:created>
  <dcterms:modified xsi:type="dcterms:W3CDTF">2025-02-02T12:19:00Z</dcterms:modified>
</cp:coreProperties>
</file>